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9B8C" w14:textId="77777777" w:rsidR="003159A9" w:rsidRDefault="00035BBE">
      <w:pPr>
        <w:pStyle w:val="a4"/>
      </w:pPr>
      <w:r>
        <w:t>（別添</w:t>
      </w:r>
      <w:r>
        <w:rPr>
          <w:spacing w:val="-10"/>
        </w:rPr>
        <w:t>）</w:t>
      </w:r>
    </w:p>
    <w:p w14:paraId="0A0038FB" w14:textId="77777777" w:rsidR="003159A9" w:rsidRDefault="003159A9">
      <w:pPr>
        <w:pStyle w:val="a3"/>
        <w:rPr>
          <w:rFonts w:ascii="ＭＳ Ｐゴシック"/>
          <w:sz w:val="22"/>
        </w:rPr>
      </w:pPr>
    </w:p>
    <w:p w14:paraId="4596B70C" w14:textId="77777777" w:rsidR="003159A9" w:rsidRDefault="003159A9">
      <w:pPr>
        <w:pStyle w:val="a3"/>
        <w:spacing w:before="23"/>
        <w:rPr>
          <w:rFonts w:ascii="ＭＳ Ｐゴシック"/>
          <w:sz w:val="22"/>
        </w:rPr>
      </w:pPr>
    </w:p>
    <w:p w14:paraId="41F9143C" w14:textId="77777777" w:rsidR="003159A9" w:rsidRDefault="00035BBE">
      <w:pPr>
        <w:tabs>
          <w:tab w:val="left" w:pos="5205"/>
          <w:tab w:val="left" w:pos="5853"/>
          <w:tab w:val="left" w:pos="6501"/>
        </w:tabs>
        <w:ind w:left="189"/>
        <w:rPr>
          <w:rFonts w:ascii="ＭＳ Ｐ明朝" w:eastAsia="ＭＳ Ｐ明朝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67680" behindDoc="1" locked="0" layoutInCell="1" allowOverlap="1" wp14:anchorId="79367996" wp14:editId="39E360C9">
                <wp:simplePos x="0" y="0"/>
                <wp:positionH relativeFrom="page">
                  <wp:posOffset>5571045</wp:posOffset>
                </wp:positionH>
                <wp:positionV relativeFrom="paragraph">
                  <wp:posOffset>23177</wp:posOffset>
                </wp:positionV>
                <wp:extent cx="1096645" cy="1403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6645" cy="1403350"/>
                          <a:chOff x="0" y="0"/>
                          <a:chExt cx="1096645" cy="1403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1087120" cy="139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 h="1393825">
                                <a:moveTo>
                                  <a:pt x="0" y="1393698"/>
                                </a:moveTo>
                                <a:lnTo>
                                  <a:pt x="1086612" y="1393698"/>
                                </a:lnTo>
                                <a:lnTo>
                                  <a:pt x="1086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369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BBBB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096645" cy="140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1BEEA" w14:textId="77777777" w:rsidR="003159A9" w:rsidRDefault="003159A9">
                              <w:pPr>
                                <w:spacing w:before="78"/>
                                <w:rPr>
                                  <w:sz w:val="16"/>
                                </w:rPr>
                              </w:pPr>
                            </w:p>
                            <w:p w14:paraId="0495E3D0" w14:textId="77777777" w:rsidR="003159A9" w:rsidRDefault="00035BBE">
                              <w:pPr>
                                <w:ind w:left="366"/>
                                <w:rPr>
                                  <w:rFonts w:ascii="ＭＳ Ｐ明朝" w:eastAsia="ＭＳ Ｐ明朝"/>
                                  <w:sz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pacing w:val="-4"/>
                                  <w:sz w:val="16"/>
                                </w:rPr>
                                <w:t>写真をはる位置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67996" id="Group 1" o:spid="_x0000_s1026" style="position:absolute;left:0;text-align:left;margin-left:438.65pt;margin-top:1.8pt;width:86.35pt;height:110.5pt;z-index:-15948800;mso-wrap-distance-left:0;mso-wrap-distance-right:0;mso-position-horizontal-relative:page" coordsize="10966,14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">
                <v:shape id="Graphic 2" o:spid="_x0000_s1027" style="position:absolute;left:47;top:47;width:10871;height:13938;visibility:visible;mso-wrap-style:square;v-text-anchor:top" coordsize="1087120,139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" path="m,1393698r1086612,l1086612,,,,,1393698xe" filled="f" strokecolor="#bbb" strokeweight=".26456mm">
                  <v:stroke dashstyle="3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0966;height:1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7D1BEEA" w14:textId="77777777" w:rsidR="003159A9" w:rsidRDefault="003159A9">
                        <w:pPr>
                          <w:spacing w:before="78"/>
                          <w:rPr>
                            <w:sz w:val="16"/>
                          </w:rPr>
                        </w:pPr>
                      </w:p>
                      <w:p w14:paraId="0495E3D0" w14:textId="77777777" w:rsidR="003159A9" w:rsidRDefault="00035BBE">
                        <w:pPr>
                          <w:ind w:left="366"/>
                          <w:rPr>
                            <w:rFonts w:ascii="ＭＳ Ｐ明朝" w:eastAsia="ＭＳ Ｐ明朝"/>
                            <w:sz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4"/>
                            <w:sz w:val="16"/>
                          </w:rPr>
                          <w:t>写真をはる位置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04CB12" wp14:editId="49EF5964">
                <wp:simplePos x="0" y="0"/>
                <wp:positionH relativeFrom="page">
                  <wp:posOffset>8201406</wp:posOffset>
                </wp:positionH>
                <wp:positionV relativeFrom="paragraph">
                  <wp:posOffset>23241</wp:posOffset>
                </wp:positionV>
                <wp:extent cx="6285865" cy="480948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865" cy="4809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05"/>
                              <w:gridCol w:w="524"/>
                              <w:gridCol w:w="8130"/>
                            </w:tblGrid>
                            <w:tr w:rsidR="003159A9" w14:paraId="5007D02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D69E348" w14:textId="77777777" w:rsidR="003159A9" w:rsidRDefault="00035BBE">
                                  <w:pPr>
                                    <w:pStyle w:val="TableParagraph"/>
                                    <w:spacing w:before="63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0240F490" w14:textId="77777777" w:rsidR="003159A9" w:rsidRDefault="00035BBE">
                                  <w:pPr>
                                    <w:pStyle w:val="TableParagraph"/>
                                    <w:spacing w:before="63"/>
                                    <w:ind w:left="4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130" w:type="dxa"/>
                                </w:tcPr>
                                <w:p w14:paraId="10F2DCA8" w14:textId="77777777" w:rsidR="003159A9" w:rsidRDefault="00035BBE">
                                  <w:pPr>
                                    <w:pStyle w:val="TableParagraph"/>
                                    <w:spacing w:before="54"/>
                                    <w:ind w:left="37"/>
                                    <w:jc w:val="center"/>
                                  </w:pPr>
                                  <w:r>
                                    <w:t>学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歴・職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歴（各別にまとめて書く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159A9" w14:paraId="5487FA29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6CA5990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2BDAD5E3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054C2083" w14:textId="6FF1D6A6" w:rsidR="00483520" w:rsidRDefault="00483520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5C494D8A" w14:textId="77777777" w:rsidTr="00483520">
                              <w:trPr>
                                <w:trHeight w:val="495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F94D60D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0BE4A4CA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5D929ACB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514EA047" w14:textId="77777777" w:rsidTr="00483520">
                              <w:trPr>
                                <w:trHeight w:val="495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3308147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76DC219C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76024CF1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14A4E303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0679ED5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32451F75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20D48952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600FE877" w14:textId="77777777" w:rsidTr="00483520">
                              <w:trPr>
                                <w:trHeight w:val="495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4A5A3DD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318C0A7C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647B0F89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49CA96D7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D55F412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45814462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0B294862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39CEBAB3" w14:textId="77777777" w:rsidTr="00483520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C099BA1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17A4746A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1B12C2FA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037E901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ADD429D" w14:textId="77777777" w:rsidR="003159A9" w:rsidRDefault="00035BBE">
                                  <w:pPr>
                                    <w:pStyle w:val="TableParagraph"/>
                                    <w:spacing w:before="54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55155DB" w14:textId="77777777" w:rsidR="003159A9" w:rsidRDefault="00035BBE">
                                  <w:pPr>
                                    <w:pStyle w:val="TableParagraph"/>
                                    <w:spacing w:before="54"/>
                                    <w:ind w:left="4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130" w:type="dxa"/>
                                </w:tcPr>
                                <w:p w14:paraId="3C577DB6" w14:textId="77777777" w:rsidR="003159A9" w:rsidRDefault="00035BBE">
                                  <w:pPr>
                                    <w:pStyle w:val="TableParagraph"/>
                                    <w:spacing w:before="54"/>
                                    <w:ind w:left="37"/>
                                    <w:jc w:val="center"/>
                                  </w:pPr>
                                  <w:r>
                                    <w:t>免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許・資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格</w:t>
                                  </w:r>
                                </w:p>
                              </w:tc>
                            </w:tr>
                            <w:tr w:rsidR="003159A9" w14:paraId="6A8C9DC5" w14:textId="77777777" w:rsidTr="00483520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96A0464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33741D9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59E613A6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36D3E54D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F8D7FEF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271C6D8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41E63033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50FBEFCA" w14:textId="77777777" w:rsidTr="00483520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A108D77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8100DE8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4AF26AE7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77386000" w14:textId="77777777" w:rsidTr="00483520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C2B0A59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4A38DCBC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0279016D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5FDE20C1" w14:textId="77777777" w:rsidTr="00483520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8C7E30D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375E4EA7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37FC29D8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2CBBB82B" w14:textId="77777777" w:rsidTr="00483520">
                              <w:trPr>
                                <w:trHeight w:val="494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79B6B6C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074E9DF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0" w:type="dxa"/>
                                  <w:vAlign w:val="center"/>
                                </w:tcPr>
                                <w:p w14:paraId="303CEF79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9520D7" w14:textId="77777777" w:rsidR="003159A9" w:rsidRDefault="003159A9">
                            <w:pPr>
                              <w:pStyle w:val="a3"/>
                            </w:pPr>
                          </w:p>
                          <w:p w14:paraId="4395DC3E" w14:textId="77777777" w:rsidR="00483520" w:rsidRDefault="0048352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CB12" id="Textbox 4" o:spid="_x0000_s1029" type="#_x0000_t202" style="position:absolute;left:0;text-align:left;margin-left:645.8pt;margin-top:1.85pt;width:494.95pt;height:378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05"/>
                        <w:gridCol w:w="524"/>
                        <w:gridCol w:w="8130"/>
                      </w:tblGrid>
                      <w:tr w:rsidR="003159A9" w14:paraId="5007D02E" w14:textId="77777777">
                        <w:trPr>
                          <w:trHeight w:val="414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1D69E348" w14:textId="77777777" w:rsidR="003159A9" w:rsidRDefault="00035BBE">
                            <w:pPr>
                              <w:pStyle w:val="TableParagraph"/>
                              <w:spacing w:before="63"/>
                              <w:ind w:left="3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0240F490" w14:textId="77777777" w:rsidR="003159A9" w:rsidRDefault="00035BBE">
                            <w:pPr>
                              <w:pStyle w:val="TableParagraph"/>
                              <w:spacing w:before="63"/>
                              <w:ind w:left="4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130" w:type="dxa"/>
                          </w:tcPr>
                          <w:p w14:paraId="10F2DCA8" w14:textId="77777777" w:rsidR="003159A9" w:rsidRDefault="00035BBE">
                            <w:pPr>
                              <w:pStyle w:val="TableParagraph"/>
                              <w:spacing w:before="54"/>
                              <w:ind w:left="37"/>
                              <w:jc w:val="center"/>
                            </w:pPr>
                            <w:r>
                              <w:t>学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歴・職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歴（各別にまとめて書く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c>
                      </w:tr>
                      <w:tr w:rsidR="003159A9" w14:paraId="5487FA29" w14:textId="77777777" w:rsidTr="00483520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56CA5990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2BDAD5E3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054C2083" w14:textId="6FF1D6A6" w:rsidR="00483520" w:rsidRDefault="00483520" w:rsidP="00483520">
                            <w:pPr>
                              <w:pStyle w:val="TableParagraph"/>
                              <w:jc w:val="bot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5C494D8A" w14:textId="77777777" w:rsidTr="00483520">
                        <w:trPr>
                          <w:trHeight w:val="495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7F94D60D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0BE4A4CA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5D929ACB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514EA047" w14:textId="77777777" w:rsidTr="00483520">
                        <w:trPr>
                          <w:trHeight w:val="495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03308147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76DC219C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76024CF1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14A4E303" w14:textId="77777777" w:rsidTr="00483520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50679ED5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32451F75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20D48952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600FE877" w14:textId="77777777" w:rsidTr="00483520">
                        <w:trPr>
                          <w:trHeight w:val="495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14A5A3DD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318C0A7C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647B0F89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49CA96D7" w14:textId="77777777" w:rsidTr="00483520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5D55F412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45814462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0B294862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39CEBAB3" w14:textId="77777777" w:rsidTr="00483520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7C099BA1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17A4746A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1B12C2FA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037E9014" w14:textId="77777777">
                        <w:trPr>
                          <w:trHeight w:val="412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4ADD429D" w14:textId="77777777" w:rsidR="003159A9" w:rsidRDefault="00035BBE">
                            <w:pPr>
                              <w:pStyle w:val="TableParagraph"/>
                              <w:spacing w:before="54"/>
                              <w:ind w:left="3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255155DB" w14:textId="77777777" w:rsidR="003159A9" w:rsidRDefault="00035BBE">
                            <w:pPr>
                              <w:pStyle w:val="TableParagraph"/>
                              <w:spacing w:before="54"/>
                              <w:ind w:left="4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130" w:type="dxa"/>
                          </w:tcPr>
                          <w:p w14:paraId="3C577DB6" w14:textId="77777777" w:rsidR="003159A9" w:rsidRDefault="00035BBE">
                            <w:pPr>
                              <w:pStyle w:val="TableParagraph"/>
                              <w:spacing w:before="54"/>
                              <w:ind w:left="37"/>
                              <w:jc w:val="center"/>
                            </w:pPr>
                            <w:r>
                              <w:t>免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許・資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格</w:t>
                            </w:r>
                          </w:p>
                        </w:tc>
                      </w:tr>
                      <w:tr w:rsidR="003159A9" w14:paraId="6A8C9DC5" w14:textId="77777777" w:rsidTr="00483520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296A0464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33741D9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59E613A6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36D3E54D" w14:textId="77777777" w:rsidTr="00483520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2F8D7FEF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271C6D8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41E63033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50FBEFCA" w14:textId="77777777" w:rsidTr="00483520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7A108D77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8100DE8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4AF26AE7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77386000" w14:textId="77777777" w:rsidTr="00483520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6C2B0A59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4A38DCBC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0279016D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5FDE20C1" w14:textId="77777777" w:rsidTr="00483520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48C7E30D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375E4EA7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37FC29D8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2CBBB82B" w14:textId="77777777" w:rsidTr="00483520">
                        <w:trPr>
                          <w:trHeight w:val="494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679B6B6C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5074E9DF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30" w:type="dxa"/>
                            <w:vAlign w:val="center"/>
                          </w:tcPr>
                          <w:p w14:paraId="303CEF79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89520D7" w14:textId="77777777" w:rsidR="003159A9" w:rsidRDefault="003159A9">
                      <w:pPr>
                        <w:pStyle w:val="a3"/>
                      </w:pPr>
                    </w:p>
                    <w:p w14:paraId="4395DC3E" w14:textId="77777777" w:rsidR="00483520" w:rsidRDefault="00483520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E4521B9" wp14:editId="3D2BB297">
                <wp:simplePos x="0" y="0"/>
                <wp:positionH relativeFrom="page">
                  <wp:posOffset>812469</wp:posOffset>
                </wp:positionH>
                <wp:positionV relativeFrom="paragraph">
                  <wp:posOffset>3708653</wp:posOffset>
                </wp:positionV>
                <wp:extent cx="6285865" cy="51892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865" cy="518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05"/>
                              <w:gridCol w:w="524"/>
                              <w:gridCol w:w="8129"/>
                            </w:tblGrid>
                            <w:tr w:rsidR="003159A9" w14:paraId="6FB14B85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D85085A" w14:textId="77777777" w:rsidR="003159A9" w:rsidRDefault="00035BBE">
                                  <w:pPr>
                                    <w:pStyle w:val="TableParagraph"/>
                                    <w:spacing w:before="54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39E25CF" w14:textId="77777777" w:rsidR="003159A9" w:rsidRDefault="00035BBE">
                                  <w:pPr>
                                    <w:pStyle w:val="TableParagraph"/>
                                    <w:spacing w:before="54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251D4A1F" w14:textId="77777777" w:rsidR="003159A9" w:rsidRDefault="00035BBE">
                                  <w:pPr>
                                    <w:pStyle w:val="TableParagraph"/>
                                    <w:spacing w:before="54"/>
                                    <w:ind w:left="37"/>
                                    <w:jc w:val="center"/>
                                  </w:pPr>
                                  <w:r>
                                    <w:t>学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歴・職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歴（各別にまとめて書く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159A9" w14:paraId="3613744E" w14:textId="77777777" w:rsidTr="00483520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FAB195C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1F8DBED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2319F688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149E034B" w14:textId="77777777" w:rsidTr="00483520">
                              <w:trPr>
                                <w:trHeight w:val="494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361B751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76C2763D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1D3EFDDF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7D4C9A15" w14:textId="77777777" w:rsidTr="00483520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CF11F54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194B8D25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02727DB1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519BF38E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EC00CF7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28BE61E2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2ABDE236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68095D81" w14:textId="77777777" w:rsidTr="00483520">
                              <w:trPr>
                                <w:trHeight w:val="495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66DB626E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095BF99F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2883EC34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35C35780" w14:textId="77777777" w:rsidTr="00483520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A551D2B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3E4CC566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223DBE89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73F6C8B8" w14:textId="77777777" w:rsidTr="00483520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2009927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0C0023DE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7C6CC60D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7ED7F90A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D7F3F8A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75B58558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4FC9769B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37288373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3E79E194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4CFC8CC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125738BE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68EC3408" w14:textId="77777777" w:rsidTr="00483520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847B5FC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21D4AE7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18CF6F44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09BD87C2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894F6D0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15CD7696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064B16FC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7AE894FE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70DD885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7938453F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7EC58768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1B913F7D" w14:textId="77777777" w:rsidTr="00483520">
                              <w:trPr>
                                <w:trHeight w:val="495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47A8C9FC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3159B02D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58C869D7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09DD7056" w14:textId="77777777" w:rsidTr="00483520">
                              <w:trPr>
                                <w:trHeight w:val="495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E3D64D8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0452826C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6C621571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0F8727C7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0F2B5675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0CA0775C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  <w:vAlign w:val="center"/>
                                </w:tcPr>
                                <w:p w14:paraId="030FC863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0DBE68" w14:textId="77777777" w:rsidR="003159A9" w:rsidRDefault="003159A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521B9" id="Textbox 5" o:spid="_x0000_s1030" type="#_x0000_t202" style="position:absolute;left:0;text-align:left;margin-left:63.95pt;margin-top:292pt;width:494.95pt;height:408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05"/>
                        <w:gridCol w:w="524"/>
                        <w:gridCol w:w="8129"/>
                      </w:tblGrid>
                      <w:tr w:rsidR="003159A9" w14:paraId="6FB14B85" w14:textId="77777777">
                        <w:trPr>
                          <w:trHeight w:val="412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0D85085A" w14:textId="77777777" w:rsidR="003159A9" w:rsidRDefault="00035BBE">
                            <w:pPr>
                              <w:pStyle w:val="TableParagraph"/>
                              <w:spacing w:before="54"/>
                              <w:ind w:left="3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439E25CF" w14:textId="77777777" w:rsidR="003159A9" w:rsidRDefault="00035BBE">
                            <w:pPr>
                              <w:pStyle w:val="TableParagraph"/>
                              <w:spacing w:before="54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129" w:type="dxa"/>
                          </w:tcPr>
                          <w:p w14:paraId="251D4A1F" w14:textId="77777777" w:rsidR="003159A9" w:rsidRDefault="00035BBE">
                            <w:pPr>
                              <w:pStyle w:val="TableParagraph"/>
                              <w:spacing w:before="54"/>
                              <w:ind w:left="37"/>
                              <w:jc w:val="center"/>
                            </w:pPr>
                            <w:r>
                              <w:t>学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歴・職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歴（各別にまとめて書く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c>
                      </w:tr>
                      <w:tr w:rsidR="003159A9" w14:paraId="3613744E" w14:textId="77777777" w:rsidTr="00483520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7FAB195C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1F8DBED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2319F688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149E034B" w14:textId="77777777" w:rsidTr="00483520">
                        <w:trPr>
                          <w:trHeight w:val="494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2361B751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76C2763D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1D3EFDDF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7D4C9A15" w14:textId="77777777" w:rsidTr="00483520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0CF11F54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194B8D25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02727DB1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519BF38E" w14:textId="77777777" w:rsidTr="00483520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7EC00CF7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28BE61E2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2ABDE236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68095D81" w14:textId="77777777" w:rsidTr="00483520">
                        <w:trPr>
                          <w:trHeight w:val="495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66DB626E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095BF99F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2883EC34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35C35780" w14:textId="77777777" w:rsidTr="00483520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4A551D2B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3E4CC566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223DBE89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73F6C8B8" w14:textId="77777777" w:rsidTr="00483520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22009927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0C0023DE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7C6CC60D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7ED7F90A" w14:textId="77777777" w:rsidTr="00483520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5D7F3F8A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75B58558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4FC9769B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37288373" w14:textId="77777777" w:rsidTr="00483520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3E79E194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4CFC8CC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125738BE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68EC3408" w14:textId="77777777" w:rsidTr="00483520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2847B5FC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21D4AE7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18CF6F44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09BD87C2" w14:textId="77777777" w:rsidTr="00483520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4894F6D0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15CD7696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064B16FC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7AE894FE" w14:textId="77777777" w:rsidTr="00483520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470DD885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7938453F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7EC58768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1B913F7D" w14:textId="77777777" w:rsidTr="00483520">
                        <w:trPr>
                          <w:trHeight w:val="495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47A8C9FC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3159B02D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58C869D7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09DD7056" w14:textId="77777777" w:rsidTr="00483520">
                        <w:trPr>
                          <w:trHeight w:val="495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2E3D64D8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0452826C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6C621571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0F8727C7" w14:textId="77777777" w:rsidTr="00483520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0F2B5675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0CA0775C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  <w:vAlign w:val="center"/>
                          </w:tcPr>
                          <w:p w14:paraId="030FC863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F0DBE68" w14:textId="77777777" w:rsidR="003159A9" w:rsidRDefault="003159A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Ｐ明朝" w:eastAsia="ＭＳ Ｐ明朝" w:hint="eastAsia"/>
          <w:position w:val="3"/>
          <w:sz w:val="40"/>
        </w:rPr>
        <w:t>履</w:t>
      </w:r>
      <w:r>
        <w:rPr>
          <w:rFonts w:ascii="ＭＳ Ｐ明朝" w:eastAsia="ＭＳ Ｐ明朝" w:hint="eastAsia"/>
          <w:spacing w:val="10"/>
          <w:position w:val="3"/>
          <w:sz w:val="40"/>
        </w:rPr>
        <w:t xml:space="preserve">  </w:t>
      </w:r>
      <w:r>
        <w:rPr>
          <w:rFonts w:ascii="ＭＳ Ｐ明朝" w:eastAsia="ＭＳ Ｐ明朝" w:hint="eastAsia"/>
          <w:position w:val="3"/>
          <w:sz w:val="40"/>
        </w:rPr>
        <w:t>歴</w:t>
      </w:r>
      <w:r>
        <w:rPr>
          <w:rFonts w:ascii="ＭＳ Ｐ明朝" w:eastAsia="ＭＳ Ｐ明朝" w:hint="eastAsia"/>
          <w:spacing w:val="11"/>
          <w:position w:val="3"/>
          <w:sz w:val="40"/>
        </w:rPr>
        <w:t xml:space="preserve">  </w:t>
      </w:r>
      <w:r>
        <w:rPr>
          <w:rFonts w:ascii="ＭＳ Ｐ明朝" w:eastAsia="ＭＳ Ｐ明朝" w:hint="eastAsia"/>
          <w:spacing w:val="-10"/>
          <w:position w:val="3"/>
          <w:sz w:val="40"/>
        </w:rPr>
        <w:t>書</w:t>
      </w:r>
      <w:r>
        <w:rPr>
          <w:rFonts w:ascii="ＭＳ Ｐ明朝" w:eastAsia="ＭＳ Ｐ明朝" w:hint="eastAsia"/>
          <w:position w:val="3"/>
          <w:sz w:val="40"/>
        </w:rPr>
        <w:tab/>
      </w:r>
      <w:r>
        <w:rPr>
          <w:rFonts w:ascii="ＭＳ Ｐ明朝" w:eastAsia="ＭＳ Ｐ明朝" w:hint="eastAsia"/>
          <w:spacing w:val="-10"/>
        </w:rPr>
        <w:t>年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>月</w:t>
      </w:r>
      <w:r>
        <w:rPr>
          <w:rFonts w:ascii="ＭＳ Ｐ明朝" w:eastAsia="ＭＳ Ｐ明朝" w:hint="eastAsia"/>
        </w:rPr>
        <w:tab/>
        <w:t>日現</w:t>
      </w:r>
      <w:r>
        <w:rPr>
          <w:rFonts w:ascii="ＭＳ Ｐ明朝" w:eastAsia="ＭＳ Ｐ明朝" w:hint="eastAsia"/>
          <w:spacing w:val="-10"/>
        </w:rPr>
        <w:t>在</w:t>
      </w:r>
    </w:p>
    <w:p w14:paraId="0B8A2993" w14:textId="77777777" w:rsidR="003159A9" w:rsidRDefault="003159A9">
      <w:pPr>
        <w:pStyle w:val="a3"/>
        <w:spacing w:before="12"/>
        <w:rPr>
          <w:rFonts w:ascii="ＭＳ Ｐ明朝"/>
          <w:sz w:val="11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3901"/>
        <w:gridCol w:w="1213"/>
        <w:gridCol w:w="2010"/>
      </w:tblGrid>
      <w:tr w:rsidR="003159A9" w14:paraId="60AF6279" w14:textId="77777777">
        <w:trPr>
          <w:trHeight w:val="293"/>
        </w:trPr>
        <w:tc>
          <w:tcPr>
            <w:tcW w:w="6539" w:type="dxa"/>
            <w:gridSpan w:val="2"/>
            <w:tcBorders>
              <w:bottom w:val="single" w:sz="2" w:space="0" w:color="000000"/>
            </w:tcBorders>
          </w:tcPr>
          <w:p w14:paraId="4E69B5D5" w14:textId="77777777" w:rsidR="003159A9" w:rsidRDefault="00035BBE">
            <w:pPr>
              <w:pStyle w:val="TableParagraph"/>
              <w:spacing w:before="4"/>
              <w:ind w:left="136"/>
              <w:rPr>
                <w:sz w:val="20"/>
              </w:rPr>
            </w:pPr>
            <w:r>
              <w:rPr>
                <w:spacing w:val="-3"/>
                <w:sz w:val="20"/>
              </w:rPr>
              <w:t>ふりがな</w:t>
            </w:r>
          </w:p>
        </w:tc>
        <w:tc>
          <w:tcPr>
            <w:tcW w:w="3223" w:type="dxa"/>
            <w:gridSpan w:val="2"/>
            <w:vMerge w:val="restart"/>
            <w:tcBorders>
              <w:top w:val="nil"/>
              <w:right w:val="nil"/>
            </w:tcBorders>
          </w:tcPr>
          <w:p w14:paraId="48718684" w14:textId="77777777" w:rsidR="003159A9" w:rsidRDefault="00035BBE">
            <w:pPr>
              <w:pStyle w:val="TableParagraph"/>
              <w:spacing w:before="43"/>
              <w:ind w:left="1085" w:right="909"/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pacing w:val="-2"/>
                <w:sz w:val="16"/>
              </w:rPr>
              <w:t>写真をはる必要が</w:t>
            </w:r>
            <w:r>
              <w:rPr>
                <w:rFonts w:ascii="ＭＳ Ｐ明朝" w:eastAsia="ＭＳ Ｐ明朝" w:hint="eastAsia"/>
                <w:spacing w:val="-4"/>
                <w:sz w:val="16"/>
              </w:rPr>
              <w:t>ある場合</w:t>
            </w:r>
          </w:p>
          <w:p w14:paraId="46426380" w14:textId="77777777" w:rsidR="003159A9" w:rsidRDefault="00035BBE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2" w:line="207" w:lineRule="exact"/>
              <w:ind w:left="238" w:right="1772" w:hanging="23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縦</w:t>
            </w:r>
          </w:p>
          <w:p w14:paraId="7BEFEE67" w14:textId="77777777" w:rsidR="003159A9" w:rsidRDefault="00035BBE">
            <w:pPr>
              <w:pStyle w:val="TableParagraph"/>
              <w:spacing w:line="207" w:lineRule="exact"/>
              <w:ind w:right="177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横</w:t>
            </w:r>
          </w:p>
          <w:p w14:paraId="3E99DB81" w14:textId="77777777" w:rsidR="003159A9" w:rsidRDefault="00035BBE">
            <w:pPr>
              <w:pStyle w:val="TableParagraph"/>
              <w:numPr>
                <w:ilvl w:val="0"/>
                <w:numId w:val="1"/>
              </w:numPr>
              <w:tabs>
                <w:tab w:val="left" w:pos="1165"/>
              </w:tabs>
              <w:spacing w:before="1"/>
              <w:ind w:left="1165" w:hanging="128"/>
              <w:rPr>
                <w:rFonts w:ascii="ＭＳ Ｐ明朝" w:eastAsia="ＭＳ Ｐ明朝"/>
                <w:sz w:val="14"/>
              </w:rPr>
            </w:pPr>
            <w:r>
              <w:rPr>
                <w:rFonts w:ascii="ＭＳ Ｐ明朝" w:eastAsia="ＭＳ Ｐ明朝" w:hint="eastAsia"/>
                <w:spacing w:val="-4"/>
                <w:sz w:val="16"/>
              </w:rPr>
              <w:t>本人単身胸から上</w:t>
            </w:r>
          </w:p>
          <w:p w14:paraId="2F86C7E5" w14:textId="77777777" w:rsidR="003159A9" w:rsidRDefault="00035BBE">
            <w:pPr>
              <w:pStyle w:val="TableParagraph"/>
              <w:numPr>
                <w:ilvl w:val="0"/>
                <w:numId w:val="1"/>
              </w:numPr>
              <w:tabs>
                <w:tab w:val="left" w:pos="1165"/>
              </w:tabs>
              <w:spacing w:before="1"/>
              <w:ind w:left="1165" w:hanging="128"/>
              <w:rPr>
                <w:rFonts w:ascii="ＭＳ Ｐ明朝" w:eastAsia="ＭＳ Ｐ明朝"/>
                <w:sz w:val="14"/>
              </w:rPr>
            </w:pPr>
            <w:r>
              <w:rPr>
                <w:rFonts w:ascii="ＭＳ Ｐ明朝" w:eastAsia="ＭＳ Ｐ明朝" w:hint="eastAsia"/>
                <w:spacing w:val="-4"/>
                <w:sz w:val="16"/>
              </w:rPr>
              <w:t>裏面のりづけ</w:t>
            </w:r>
          </w:p>
        </w:tc>
      </w:tr>
      <w:tr w:rsidR="003159A9" w14:paraId="199B04D6" w14:textId="77777777">
        <w:trPr>
          <w:trHeight w:val="1526"/>
        </w:trPr>
        <w:tc>
          <w:tcPr>
            <w:tcW w:w="6539" w:type="dxa"/>
            <w:gridSpan w:val="2"/>
            <w:tcBorders>
              <w:top w:val="single" w:sz="2" w:space="0" w:color="000000"/>
            </w:tcBorders>
          </w:tcPr>
          <w:p w14:paraId="4361A455" w14:textId="77777777" w:rsidR="003159A9" w:rsidRDefault="00035BBE">
            <w:pPr>
              <w:pStyle w:val="TableParagraph"/>
              <w:tabs>
                <w:tab w:val="left" w:pos="810"/>
              </w:tabs>
              <w:spacing w:line="255" w:lineRule="exact"/>
              <w:ind w:left="148"/>
            </w:pPr>
            <w:r>
              <w:rPr>
                <w:spacing w:val="-10"/>
              </w:rPr>
              <w:t>氏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3223" w:type="dxa"/>
            <w:gridSpan w:val="2"/>
            <w:vMerge/>
            <w:tcBorders>
              <w:top w:val="nil"/>
              <w:right w:val="nil"/>
            </w:tcBorders>
          </w:tcPr>
          <w:p w14:paraId="13EA2BB2" w14:textId="77777777" w:rsidR="003159A9" w:rsidRDefault="003159A9">
            <w:pPr>
              <w:rPr>
                <w:sz w:val="2"/>
                <w:szCs w:val="2"/>
              </w:rPr>
            </w:pPr>
          </w:p>
        </w:tc>
      </w:tr>
      <w:tr w:rsidR="003159A9" w14:paraId="62DC26C9" w14:textId="77777777">
        <w:trPr>
          <w:trHeight w:val="495"/>
        </w:trPr>
        <w:tc>
          <w:tcPr>
            <w:tcW w:w="6539" w:type="dxa"/>
            <w:gridSpan w:val="2"/>
          </w:tcPr>
          <w:p w14:paraId="6B154FEB" w14:textId="77777777" w:rsidR="003159A9" w:rsidRDefault="00035BBE">
            <w:pPr>
              <w:pStyle w:val="TableParagraph"/>
              <w:tabs>
                <w:tab w:val="left" w:pos="2970"/>
                <w:tab w:val="left" w:pos="3854"/>
                <w:tab w:val="left" w:pos="4737"/>
                <w:tab w:val="left" w:pos="5620"/>
              </w:tabs>
              <w:spacing w:before="94"/>
              <w:ind w:left="2087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-10"/>
              </w:rPr>
              <w:t>生</w:t>
            </w:r>
            <w:r>
              <w:tab/>
              <w:t>（</w:t>
            </w:r>
            <w:r>
              <w:rPr>
                <w:spacing w:val="-10"/>
              </w:rPr>
              <w:t>満</w:t>
            </w:r>
            <w:r>
              <w:tab/>
              <w:t>歳</w:t>
            </w:r>
            <w:r>
              <w:rPr>
                <w:spacing w:val="-10"/>
              </w:rPr>
              <w:t>）</w:t>
            </w:r>
          </w:p>
        </w:tc>
        <w:tc>
          <w:tcPr>
            <w:tcW w:w="3223" w:type="dxa"/>
            <w:gridSpan w:val="2"/>
          </w:tcPr>
          <w:p w14:paraId="2BA7E3D5" w14:textId="77777777" w:rsidR="003159A9" w:rsidRDefault="00035BBE">
            <w:pPr>
              <w:pStyle w:val="TableParagraph"/>
              <w:spacing w:line="234" w:lineRule="exact"/>
              <w:ind w:left="42"/>
            </w:pPr>
            <w:r>
              <w:rPr>
                <w:spacing w:val="-4"/>
              </w:rPr>
              <w:t>※性別</w:t>
            </w:r>
          </w:p>
        </w:tc>
      </w:tr>
      <w:tr w:rsidR="003159A9" w14:paraId="666C8EB3" w14:textId="77777777">
        <w:trPr>
          <w:trHeight w:val="293"/>
        </w:trPr>
        <w:tc>
          <w:tcPr>
            <w:tcW w:w="7752" w:type="dxa"/>
            <w:gridSpan w:val="3"/>
            <w:tcBorders>
              <w:bottom w:val="single" w:sz="2" w:space="0" w:color="000000"/>
            </w:tcBorders>
          </w:tcPr>
          <w:p w14:paraId="32C8E701" w14:textId="77777777" w:rsidR="003159A9" w:rsidRDefault="00035BBE">
            <w:pPr>
              <w:pStyle w:val="TableParagraph"/>
              <w:spacing w:before="14" w:line="259" w:lineRule="exact"/>
              <w:ind w:left="136"/>
              <w:rPr>
                <w:sz w:val="20"/>
              </w:rPr>
            </w:pPr>
            <w:r>
              <w:rPr>
                <w:spacing w:val="-3"/>
                <w:sz w:val="20"/>
              </w:rPr>
              <w:t>ふりがな</w:t>
            </w:r>
          </w:p>
        </w:tc>
        <w:tc>
          <w:tcPr>
            <w:tcW w:w="2010" w:type="dxa"/>
            <w:vMerge w:val="restart"/>
          </w:tcPr>
          <w:p w14:paraId="17A3779E" w14:textId="77777777" w:rsidR="003159A9" w:rsidRDefault="00035BBE">
            <w:pPr>
              <w:pStyle w:val="TableParagraph"/>
              <w:spacing w:before="3"/>
              <w:ind w:left="153"/>
              <w:rPr>
                <w:spacing w:val="-5"/>
              </w:rPr>
            </w:pPr>
            <w:r>
              <w:rPr>
                <w:spacing w:val="-5"/>
              </w:rPr>
              <w:t>電話</w:t>
            </w:r>
          </w:p>
          <w:p w14:paraId="644618A4" w14:textId="77777777" w:rsidR="00707386" w:rsidRDefault="00707386">
            <w:pPr>
              <w:pStyle w:val="TableParagraph"/>
              <w:spacing w:before="3"/>
              <w:ind w:left="153"/>
              <w:rPr>
                <w:spacing w:val="-5"/>
              </w:rPr>
            </w:pPr>
          </w:p>
          <w:p w14:paraId="584A7290" w14:textId="77777777" w:rsidR="00707386" w:rsidRDefault="00707386">
            <w:pPr>
              <w:pStyle w:val="TableParagraph"/>
              <w:spacing w:before="3"/>
              <w:ind w:left="153"/>
              <w:rPr>
                <w:spacing w:val="-5"/>
              </w:rPr>
            </w:pPr>
          </w:p>
          <w:p w14:paraId="6052E01C" w14:textId="102CF10F" w:rsidR="00707386" w:rsidRDefault="00707386">
            <w:pPr>
              <w:pStyle w:val="TableParagraph"/>
              <w:spacing w:before="3"/>
              <w:ind w:left="153"/>
              <w:rPr>
                <w:rFonts w:hint="eastAsia"/>
              </w:rPr>
            </w:pPr>
          </w:p>
        </w:tc>
      </w:tr>
      <w:tr w:rsidR="003159A9" w14:paraId="2C2BBD8B" w14:textId="77777777">
        <w:trPr>
          <w:trHeight w:val="953"/>
        </w:trPr>
        <w:tc>
          <w:tcPr>
            <w:tcW w:w="7752" w:type="dxa"/>
            <w:gridSpan w:val="3"/>
            <w:tcBorders>
              <w:top w:val="single" w:sz="2" w:space="0" w:color="000000"/>
            </w:tcBorders>
          </w:tcPr>
          <w:p w14:paraId="6DAB64E2" w14:textId="77777777" w:rsidR="003159A9" w:rsidRDefault="00035BBE">
            <w:pPr>
              <w:pStyle w:val="TableParagraph"/>
              <w:spacing w:line="272" w:lineRule="exact"/>
              <w:ind w:left="148"/>
            </w:pPr>
            <w:r>
              <w:t>現住所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〒</w:t>
            </w:r>
          </w:p>
        </w:tc>
        <w:tc>
          <w:tcPr>
            <w:tcW w:w="2010" w:type="dxa"/>
            <w:vMerge/>
            <w:tcBorders>
              <w:top w:val="nil"/>
            </w:tcBorders>
          </w:tcPr>
          <w:p w14:paraId="634A159B" w14:textId="77777777" w:rsidR="003159A9" w:rsidRDefault="003159A9">
            <w:pPr>
              <w:rPr>
                <w:sz w:val="2"/>
                <w:szCs w:val="2"/>
              </w:rPr>
            </w:pPr>
          </w:p>
        </w:tc>
      </w:tr>
      <w:tr w:rsidR="003159A9" w14:paraId="60428C0D" w14:textId="77777777">
        <w:trPr>
          <w:trHeight w:val="290"/>
        </w:trPr>
        <w:tc>
          <w:tcPr>
            <w:tcW w:w="7752" w:type="dxa"/>
            <w:gridSpan w:val="3"/>
            <w:tcBorders>
              <w:bottom w:val="single" w:sz="2" w:space="0" w:color="000000"/>
            </w:tcBorders>
          </w:tcPr>
          <w:p w14:paraId="251335FE" w14:textId="77777777" w:rsidR="003159A9" w:rsidRDefault="00035BBE">
            <w:pPr>
              <w:pStyle w:val="TableParagraph"/>
              <w:spacing w:before="4"/>
              <w:ind w:left="136"/>
              <w:rPr>
                <w:sz w:val="20"/>
              </w:rPr>
            </w:pPr>
            <w:r>
              <w:rPr>
                <w:spacing w:val="-3"/>
                <w:sz w:val="20"/>
              </w:rPr>
              <w:t>ふりがな</w:t>
            </w:r>
          </w:p>
        </w:tc>
        <w:tc>
          <w:tcPr>
            <w:tcW w:w="2010" w:type="dxa"/>
            <w:vMerge w:val="restart"/>
          </w:tcPr>
          <w:p w14:paraId="688EECF6" w14:textId="77777777" w:rsidR="003159A9" w:rsidRDefault="00035BBE">
            <w:pPr>
              <w:pStyle w:val="TableParagraph"/>
              <w:spacing w:line="278" w:lineRule="exact"/>
              <w:ind w:left="153"/>
              <w:rPr>
                <w:spacing w:val="-5"/>
              </w:rPr>
            </w:pPr>
            <w:r>
              <w:rPr>
                <w:spacing w:val="-5"/>
              </w:rPr>
              <w:t>電話</w:t>
            </w:r>
          </w:p>
          <w:p w14:paraId="0F0EFAED" w14:textId="77777777" w:rsidR="00707386" w:rsidRDefault="00707386">
            <w:pPr>
              <w:pStyle w:val="TableParagraph"/>
              <w:spacing w:line="278" w:lineRule="exact"/>
              <w:ind w:left="153"/>
              <w:rPr>
                <w:spacing w:val="-5"/>
              </w:rPr>
            </w:pPr>
          </w:p>
          <w:p w14:paraId="0E2D3B29" w14:textId="77777777" w:rsidR="00707386" w:rsidRDefault="00707386">
            <w:pPr>
              <w:pStyle w:val="TableParagraph"/>
              <w:spacing w:line="278" w:lineRule="exact"/>
              <w:ind w:left="153"/>
              <w:rPr>
                <w:spacing w:val="-5"/>
              </w:rPr>
            </w:pPr>
          </w:p>
          <w:p w14:paraId="6D0B2976" w14:textId="77777777" w:rsidR="00707386" w:rsidRDefault="00707386">
            <w:pPr>
              <w:pStyle w:val="TableParagraph"/>
              <w:spacing w:line="278" w:lineRule="exact"/>
              <w:ind w:left="153"/>
              <w:rPr>
                <w:rFonts w:hint="eastAsia"/>
              </w:rPr>
            </w:pPr>
          </w:p>
        </w:tc>
      </w:tr>
      <w:tr w:rsidR="003159A9" w14:paraId="764E2AA6" w14:textId="77777777">
        <w:trPr>
          <w:trHeight w:val="955"/>
        </w:trPr>
        <w:tc>
          <w:tcPr>
            <w:tcW w:w="2638" w:type="dxa"/>
            <w:tcBorders>
              <w:top w:val="single" w:sz="2" w:space="0" w:color="000000"/>
              <w:right w:val="nil"/>
            </w:tcBorders>
          </w:tcPr>
          <w:p w14:paraId="7403B60C" w14:textId="77777777" w:rsidR="003159A9" w:rsidRDefault="00035BBE">
            <w:pPr>
              <w:pStyle w:val="TableParagraph"/>
              <w:spacing w:line="271" w:lineRule="exact"/>
              <w:ind w:left="148"/>
            </w:pPr>
            <w:r>
              <w:t>連絡先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〒</w:t>
            </w:r>
          </w:p>
        </w:tc>
        <w:tc>
          <w:tcPr>
            <w:tcW w:w="5114" w:type="dxa"/>
            <w:gridSpan w:val="2"/>
            <w:tcBorders>
              <w:top w:val="single" w:sz="2" w:space="0" w:color="000000"/>
              <w:left w:val="nil"/>
            </w:tcBorders>
          </w:tcPr>
          <w:p w14:paraId="4D6BD6B5" w14:textId="77777777" w:rsidR="003159A9" w:rsidRDefault="00035BBE">
            <w:pPr>
              <w:pStyle w:val="TableParagraph"/>
              <w:spacing w:before="19"/>
              <w:ind w:left="1394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現住所以外に連絡を希望する場合のみ記入</w:t>
            </w:r>
          </w:p>
        </w:tc>
        <w:tc>
          <w:tcPr>
            <w:tcW w:w="2010" w:type="dxa"/>
            <w:vMerge/>
            <w:tcBorders>
              <w:top w:val="nil"/>
            </w:tcBorders>
          </w:tcPr>
          <w:p w14:paraId="3D18AA68" w14:textId="77777777" w:rsidR="003159A9" w:rsidRDefault="003159A9">
            <w:pPr>
              <w:rPr>
                <w:sz w:val="2"/>
                <w:szCs w:val="2"/>
              </w:rPr>
            </w:pPr>
          </w:p>
        </w:tc>
      </w:tr>
    </w:tbl>
    <w:p w14:paraId="2FC71E76" w14:textId="77777777" w:rsidR="003159A9" w:rsidRDefault="003159A9">
      <w:pPr>
        <w:pStyle w:val="a3"/>
        <w:rPr>
          <w:rFonts w:ascii="ＭＳ Ｐ明朝"/>
          <w:sz w:val="22"/>
        </w:rPr>
      </w:pPr>
    </w:p>
    <w:p w14:paraId="04E86DF6" w14:textId="77777777" w:rsidR="003159A9" w:rsidRDefault="003159A9">
      <w:pPr>
        <w:pStyle w:val="a3"/>
        <w:rPr>
          <w:rFonts w:ascii="ＭＳ Ｐ明朝"/>
          <w:sz w:val="22"/>
        </w:rPr>
      </w:pPr>
    </w:p>
    <w:p w14:paraId="63CF28B8" w14:textId="77777777" w:rsidR="003159A9" w:rsidRDefault="003159A9">
      <w:pPr>
        <w:pStyle w:val="a3"/>
        <w:rPr>
          <w:rFonts w:ascii="ＭＳ Ｐ明朝"/>
          <w:sz w:val="22"/>
        </w:rPr>
      </w:pPr>
    </w:p>
    <w:p w14:paraId="1D59F715" w14:textId="77777777" w:rsidR="003159A9" w:rsidRDefault="003159A9">
      <w:pPr>
        <w:pStyle w:val="a3"/>
        <w:rPr>
          <w:rFonts w:ascii="ＭＳ Ｐ明朝"/>
          <w:sz w:val="22"/>
        </w:rPr>
      </w:pPr>
    </w:p>
    <w:p w14:paraId="1F68AB1C" w14:textId="77777777" w:rsidR="003159A9" w:rsidRDefault="003159A9">
      <w:pPr>
        <w:pStyle w:val="a3"/>
        <w:rPr>
          <w:rFonts w:ascii="ＭＳ Ｐ明朝"/>
          <w:sz w:val="22"/>
        </w:rPr>
      </w:pPr>
    </w:p>
    <w:p w14:paraId="0D7919C8" w14:textId="71084CDD" w:rsidR="003159A9" w:rsidRDefault="003159A9">
      <w:pPr>
        <w:pStyle w:val="a3"/>
        <w:rPr>
          <w:rFonts w:ascii="ＭＳ Ｐ明朝"/>
          <w:sz w:val="22"/>
        </w:rPr>
      </w:pPr>
    </w:p>
    <w:p w14:paraId="79DEC181" w14:textId="2DF3452F" w:rsidR="003159A9" w:rsidRDefault="003159A9">
      <w:pPr>
        <w:pStyle w:val="a3"/>
        <w:rPr>
          <w:rFonts w:ascii="ＭＳ Ｐ明朝"/>
          <w:sz w:val="22"/>
        </w:rPr>
      </w:pPr>
    </w:p>
    <w:p w14:paraId="71B26660" w14:textId="32CBFC9E" w:rsidR="003159A9" w:rsidRDefault="003159A9">
      <w:pPr>
        <w:pStyle w:val="a3"/>
        <w:rPr>
          <w:rFonts w:ascii="ＭＳ Ｐ明朝"/>
          <w:sz w:val="22"/>
        </w:rPr>
      </w:pPr>
    </w:p>
    <w:p w14:paraId="640E5C18" w14:textId="77777777" w:rsidR="003159A9" w:rsidRDefault="003159A9">
      <w:pPr>
        <w:pStyle w:val="a3"/>
        <w:rPr>
          <w:rFonts w:ascii="ＭＳ Ｐ明朝"/>
          <w:sz w:val="22"/>
        </w:rPr>
      </w:pPr>
    </w:p>
    <w:p w14:paraId="15F0023A" w14:textId="77777777" w:rsidR="003159A9" w:rsidRDefault="003159A9">
      <w:pPr>
        <w:pStyle w:val="a3"/>
        <w:rPr>
          <w:rFonts w:ascii="ＭＳ Ｐ明朝"/>
          <w:sz w:val="22"/>
        </w:rPr>
      </w:pPr>
    </w:p>
    <w:p w14:paraId="33922810" w14:textId="77777777" w:rsidR="003159A9" w:rsidRDefault="003159A9">
      <w:pPr>
        <w:pStyle w:val="a3"/>
        <w:rPr>
          <w:rFonts w:ascii="ＭＳ Ｐ明朝"/>
          <w:sz w:val="22"/>
        </w:rPr>
      </w:pPr>
    </w:p>
    <w:p w14:paraId="0917C21C" w14:textId="77777777" w:rsidR="003159A9" w:rsidRDefault="003159A9">
      <w:pPr>
        <w:pStyle w:val="a3"/>
        <w:rPr>
          <w:rFonts w:ascii="ＭＳ Ｐ明朝"/>
          <w:sz w:val="22"/>
        </w:rPr>
      </w:pPr>
    </w:p>
    <w:p w14:paraId="6F7E6CE8" w14:textId="77777777" w:rsidR="003159A9" w:rsidRDefault="003159A9">
      <w:pPr>
        <w:pStyle w:val="a3"/>
        <w:rPr>
          <w:rFonts w:ascii="ＭＳ Ｐ明朝"/>
          <w:sz w:val="22"/>
        </w:rPr>
      </w:pPr>
    </w:p>
    <w:p w14:paraId="6024FE16" w14:textId="77777777" w:rsidR="003159A9" w:rsidRDefault="003159A9">
      <w:pPr>
        <w:pStyle w:val="a3"/>
        <w:rPr>
          <w:rFonts w:ascii="ＭＳ Ｐ明朝"/>
          <w:sz w:val="22"/>
        </w:rPr>
      </w:pPr>
    </w:p>
    <w:p w14:paraId="06346AF0" w14:textId="77777777" w:rsidR="003159A9" w:rsidRDefault="003159A9">
      <w:pPr>
        <w:pStyle w:val="a3"/>
        <w:rPr>
          <w:rFonts w:ascii="ＭＳ Ｐ明朝"/>
          <w:sz w:val="22"/>
        </w:rPr>
      </w:pPr>
    </w:p>
    <w:p w14:paraId="23F71D9B" w14:textId="77777777" w:rsidR="003159A9" w:rsidRDefault="003159A9">
      <w:pPr>
        <w:pStyle w:val="a3"/>
        <w:rPr>
          <w:rFonts w:ascii="ＭＳ Ｐ明朝"/>
          <w:sz w:val="22"/>
        </w:rPr>
      </w:pPr>
    </w:p>
    <w:p w14:paraId="5A37816C" w14:textId="77777777" w:rsidR="003159A9" w:rsidRDefault="003159A9">
      <w:pPr>
        <w:pStyle w:val="a3"/>
        <w:rPr>
          <w:rFonts w:ascii="ＭＳ Ｐ明朝"/>
          <w:sz w:val="22"/>
        </w:rPr>
      </w:pPr>
    </w:p>
    <w:p w14:paraId="1E6CFC54" w14:textId="77777777" w:rsidR="003159A9" w:rsidRDefault="003159A9">
      <w:pPr>
        <w:pStyle w:val="a3"/>
        <w:rPr>
          <w:rFonts w:ascii="ＭＳ Ｐ明朝"/>
          <w:sz w:val="22"/>
        </w:rPr>
      </w:pPr>
    </w:p>
    <w:p w14:paraId="5618F22A" w14:textId="77777777" w:rsidR="003159A9" w:rsidRDefault="003159A9">
      <w:pPr>
        <w:pStyle w:val="a3"/>
        <w:rPr>
          <w:rFonts w:ascii="ＭＳ Ｐ明朝"/>
          <w:sz w:val="22"/>
        </w:rPr>
      </w:pPr>
    </w:p>
    <w:p w14:paraId="160F1252" w14:textId="77777777" w:rsidR="003159A9" w:rsidRDefault="003159A9">
      <w:pPr>
        <w:pStyle w:val="a3"/>
        <w:rPr>
          <w:rFonts w:ascii="ＭＳ Ｐ明朝"/>
          <w:sz w:val="22"/>
        </w:rPr>
      </w:pPr>
    </w:p>
    <w:p w14:paraId="5B3E9E31" w14:textId="77777777" w:rsidR="003159A9" w:rsidRDefault="003159A9">
      <w:pPr>
        <w:pStyle w:val="a3"/>
        <w:rPr>
          <w:rFonts w:ascii="ＭＳ Ｐ明朝"/>
          <w:sz w:val="22"/>
        </w:rPr>
      </w:pPr>
    </w:p>
    <w:p w14:paraId="0C47A5CE" w14:textId="77777777" w:rsidR="003159A9" w:rsidRDefault="003159A9">
      <w:pPr>
        <w:pStyle w:val="a3"/>
        <w:rPr>
          <w:rFonts w:ascii="ＭＳ Ｐ明朝"/>
          <w:sz w:val="22"/>
        </w:rPr>
      </w:pPr>
    </w:p>
    <w:p w14:paraId="33B087CF" w14:textId="77777777" w:rsidR="003159A9" w:rsidRDefault="003159A9">
      <w:pPr>
        <w:pStyle w:val="a3"/>
        <w:rPr>
          <w:rFonts w:ascii="ＭＳ Ｐ明朝"/>
          <w:sz w:val="22"/>
        </w:rPr>
      </w:pPr>
    </w:p>
    <w:p w14:paraId="1656DDFA" w14:textId="77777777" w:rsidR="003159A9" w:rsidRDefault="003159A9">
      <w:pPr>
        <w:pStyle w:val="a3"/>
        <w:rPr>
          <w:rFonts w:ascii="ＭＳ Ｐ明朝"/>
          <w:sz w:val="22"/>
        </w:rPr>
      </w:pPr>
    </w:p>
    <w:p w14:paraId="1D8E8821" w14:textId="77777777" w:rsidR="003159A9" w:rsidRDefault="003159A9">
      <w:pPr>
        <w:pStyle w:val="a3"/>
        <w:rPr>
          <w:rFonts w:ascii="ＭＳ Ｐ明朝"/>
          <w:sz w:val="22"/>
        </w:rPr>
      </w:pPr>
    </w:p>
    <w:p w14:paraId="00091855" w14:textId="77777777" w:rsidR="003159A9" w:rsidRDefault="003159A9">
      <w:pPr>
        <w:pStyle w:val="a3"/>
        <w:rPr>
          <w:rFonts w:ascii="ＭＳ Ｐ明朝"/>
          <w:sz w:val="22"/>
        </w:rPr>
      </w:pPr>
    </w:p>
    <w:p w14:paraId="77F72D26" w14:textId="77777777" w:rsidR="003159A9" w:rsidRDefault="003159A9">
      <w:pPr>
        <w:pStyle w:val="a3"/>
        <w:rPr>
          <w:rFonts w:ascii="ＭＳ Ｐ明朝"/>
          <w:sz w:val="22"/>
        </w:rPr>
      </w:pPr>
    </w:p>
    <w:p w14:paraId="608BF474" w14:textId="77777777" w:rsidR="003159A9" w:rsidRDefault="003159A9">
      <w:pPr>
        <w:pStyle w:val="a3"/>
        <w:rPr>
          <w:rFonts w:ascii="ＭＳ Ｐ明朝"/>
          <w:sz w:val="22"/>
        </w:rPr>
      </w:pPr>
    </w:p>
    <w:p w14:paraId="742DF21C" w14:textId="77777777" w:rsidR="003159A9" w:rsidRDefault="003159A9">
      <w:pPr>
        <w:pStyle w:val="a3"/>
        <w:spacing w:before="228"/>
        <w:rPr>
          <w:rFonts w:ascii="ＭＳ Ｐ明朝"/>
          <w:sz w:val="22"/>
        </w:rPr>
      </w:pPr>
    </w:p>
    <w:p w14:paraId="21AE1290" w14:textId="187099E1" w:rsidR="003159A9" w:rsidRDefault="00035BBE">
      <w:pPr>
        <w:pStyle w:val="a3"/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6F1269" wp14:editId="62FE784E">
                <wp:simplePos x="0" y="0"/>
                <wp:positionH relativeFrom="page">
                  <wp:posOffset>8201406</wp:posOffset>
                </wp:positionH>
                <wp:positionV relativeFrom="paragraph">
                  <wp:posOffset>-4031234</wp:posOffset>
                </wp:positionV>
                <wp:extent cx="6285865" cy="22167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865" cy="2216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59"/>
                            </w:tblGrid>
                            <w:tr w:rsidR="003159A9" w14:paraId="189C98CA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759" w:type="dxa"/>
                                </w:tcPr>
                                <w:p w14:paraId="289288F3" w14:textId="77777777" w:rsidR="003159A9" w:rsidRDefault="00035BBE">
                                  <w:pPr>
                                    <w:pStyle w:val="TableParagraph"/>
                                    <w:spacing w:before="52"/>
                                    <w:ind w:left="2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志望の動機、特技、好きな学科、アピールポイントなど</w:t>
                                  </w:r>
                                </w:p>
                              </w:tc>
                            </w:tr>
                            <w:tr w:rsidR="003159A9" w14:paraId="31551EA3" w14:textId="77777777">
                              <w:trPr>
                                <w:trHeight w:val="3043"/>
                              </w:trPr>
                              <w:tc>
                                <w:tcPr>
                                  <w:tcW w:w="9759" w:type="dxa"/>
                                </w:tcPr>
                                <w:p w14:paraId="4A9E2DF0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8533E0" w14:textId="77777777" w:rsidR="003159A9" w:rsidRDefault="003159A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1269" id="Textbox 6" o:spid="_x0000_s1031" type="#_x0000_t202" style="position:absolute;left:0;text-align:left;margin-left:645.8pt;margin-top:-317.4pt;width:494.95pt;height:174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59"/>
                      </w:tblGrid>
                      <w:tr w:rsidR="003159A9" w14:paraId="189C98CA" w14:textId="77777777">
                        <w:trPr>
                          <w:trHeight w:val="388"/>
                        </w:trPr>
                        <w:tc>
                          <w:tcPr>
                            <w:tcW w:w="9759" w:type="dxa"/>
                          </w:tcPr>
                          <w:p w14:paraId="289288F3" w14:textId="77777777" w:rsidR="003159A9" w:rsidRDefault="00035BBE">
                            <w:pPr>
                              <w:pStyle w:val="TableParagraph"/>
                              <w:spacing w:before="52"/>
                              <w:ind w:left="2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志望の動機、特技、好きな学科、アピールポイントなど</w:t>
                            </w:r>
                          </w:p>
                        </w:tc>
                      </w:tr>
                      <w:tr w:rsidR="003159A9" w14:paraId="31551EA3" w14:textId="77777777">
                        <w:trPr>
                          <w:trHeight w:val="3043"/>
                        </w:trPr>
                        <w:tc>
                          <w:tcPr>
                            <w:tcW w:w="9759" w:type="dxa"/>
                          </w:tcPr>
                          <w:p w14:paraId="4A9E2DF0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98533E0" w14:textId="77777777" w:rsidR="003159A9" w:rsidRDefault="003159A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AE0D94F" wp14:editId="2EFD919A">
                <wp:simplePos x="0" y="0"/>
                <wp:positionH relativeFrom="page">
                  <wp:posOffset>8201406</wp:posOffset>
                </wp:positionH>
                <wp:positionV relativeFrom="paragraph">
                  <wp:posOffset>-1689989</wp:posOffset>
                </wp:positionV>
                <wp:extent cx="6285865" cy="15976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865" cy="159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59"/>
                            </w:tblGrid>
                            <w:tr w:rsidR="003159A9" w14:paraId="27A48F54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9759" w:type="dxa"/>
                                </w:tcPr>
                                <w:p w14:paraId="5821E6EA" w14:textId="77777777" w:rsidR="003159A9" w:rsidRDefault="00035BBE">
                                  <w:pPr>
                                    <w:pStyle w:val="TableParagraph"/>
                                    <w:spacing w:before="67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本人希望記入欄</w:t>
                                  </w:r>
                                  <w:r>
                                    <w:rPr>
                                      <w:sz w:val="18"/>
                                    </w:rPr>
                                    <w:t>（特に給料・職種・勤務時間・勤務地・その他についての希望などがあれば記入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159A9" w14:paraId="049ABB75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9759" w:type="dxa"/>
                                  <w:vAlign w:val="center"/>
                                </w:tcPr>
                                <w:p w14:paraId="6F1B47B4" w14:textId="41057BC7" w:rsidR="00483520" w:rsidRDefault="00483520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4E59896D" w14:textId="77777777" w:rsidTr="00483520">
                              <w:trPr>
                                <w:trHeight w:val="495"/>
                              </w:trPr>
                              <w:tc>
                                <w:tcPr>
                                  <w:tcW w:w="9759" w:type="dxa"/>
                                  <w:vAlign w:val="center"/>
                                </w:tcPr>
                                <w:p w14:paraId="3F161CBE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216DA3FB" w14:textId="77777777" w:rsidTr="00483520">
                              <w:trPr>
                                <w:trHeight w:val="495"/>
                              </w:trPr>
                              <w:tc>
                                <w:tcPr>
                                  <w:tcW w:w="9759" w:type="dxa"/>
                                  <w:vAlign w:val="center"/>
                                </w:tcPr>
                                <w:p w14:paraId="5BFA03B8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42266B27" w14:textId="77777777" w:rsidTr="00483520">
                              <w:trPr>
                                <w:trHeight w:val="496"/>
                              </w:trPr>
                              <w:tc>
                                <w:tcPr>
                                  <w:tcW w:w="9759" w:type="dxa"/>
                                  <w:vAlign w:val="center"/>
                                </w:tcPr>
                                <w:p w14:paraId="06388A83" w14:textId="77777777" w:rsidR="003159A9" w:rsidRDefault="003159A9" w:rsidP="00483520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E98D69" w14:textId="77777777" w:rsidR="003159A9" w:rsidRDefault="003159A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0D94F" id="Textbox 7" o:spid="_x0000_s1032" type="#_x0000_t202" style="position:absolute;left:0;text-align:left;margin-left:645.8pt;margin-top:-133.05pt;width:494.95pt;height:125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59"/>
                      </w:tblGrid>
                      <w:tr w:rsidR="003159A9" w14:paraId="27A48F54" w14:textId="77777777">
                        <w:trPr>
                          <w:trHeight w:val="414"/>
                        </w:trPr>
                        <w:tc>
                          <w:tcPr>
                            <w:tcW w:w="9759" w:type="dxa"/>
                          </w:tcPr>
                          <w:p w14:paraId="5821E6EA" w14:textId="77777777" w:rsidR="003159A9" w:rsidRDefault="00035BBE">
                            <w:pPr>
                              <w:pStyle w:val="TableParagraph"/>
                              <w:spacing w:before="67"/>
                              <w:ind w:lef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本人希望記入欄</w:t>
                            </w:r>
                            <w:r>
                              <w:rPr>
                                <w:sz w:val="18"/>
                              </w:rPr>
                              <w:t>（特に給料・職種・勤務時間・勤務地・その他についての希望などがあれば記入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</w:tr>
                      <w:tr w:rsidR="003159A9" w14:paraId="049ABB75" w14:textId="77777777" w:rsidTr="00483520">
                        <w:trPr>
                          <w:trHeight w:val="496"/>
                        </w:trPr>
                        <w:tc>
                          <w:tcPr>
                            <w:tcW w:w="9759" w:type="dxa"/>
                            <w:vAlign w:val="center"/>
                          </w:tcPr>
                          <w:p w14:paraId="6F1B47B4" w14:textId="41057BC7" w:rsidR="00483520" w:rsidRDefault="00483520" w:rsidP="00483520">
                            <w:pPr>
                              <w:pStyle w:val="TableParagraph"/>
                              <w:jc w:val="bot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4E59896D" w14:textId="77777777" w:rsidTr="00483520">
                        <w:trPr>
                          <w:trHeight w:val="495"/>
                        </w:trPr>
                        <w:tc>
                          <w:tcPr>
                            <w:tcW w:w="9759" w:type="dxa"/>
                            <w:vAlign w:val="center"/>
                          </w:tcPr>
                          <w:p w14:paraId="3F161CBE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216DA3FB" w14:textId="77777777" w:rsidTr="00483520">
                        <w:trPr>
                          <w:trHeight w:val="495"/>
                        </w:trPr>
                        <w:tc>
                          <w:tcPr>
                            <w:tcW w:w="9759" w:type="dxa"/>
                            <w:vAlign w:val="center"/>
                          </w:tcPr>
                          <w:p w14:paraId="5BFA03B8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42266B27" w14:textId="77777777" w:rsidTr="00483520">
                        <w:trPr>
                          <w:trHeight w:val="496"/>
                        </w:trPr>
                        <w:tc>
                          <w:tcPr>
                            <w:tcW w:w="9759" w:type="dxa"/>
                            <w:vAlign w:val="center"/>
                          </w:tcPr>
                          <w:p w14:paraId="06388A83" w14:textId="77777777" w:rsidR="003159A9" w:rsidRDefault="003159A9" w:rsidP="00483520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6E98D69" w14:textId="77777777" w:rsidR="003159A9" w:rsidRDefault="003159A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※「性別」欄：記載は任意です。未記載とすることも可能です。</w:t>
      </w:r>
    </w:p>
    <w:sectPr w:rsidR="003159A9">
      <w:type w:val="continuous"/>
      <w:pgSz w:w="23820" w:h="16840" w:orient="landscape"/>
      <w:pgMar w:top="380" w:right="6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91ABF"/>
    <w:multiLevelType w:val="hybridMultilevel"/>
    <w:tmpl w:val="9142F46E"/>
    <w:lvl w:ilvl="0" w:tplc="BC6E3A12">
      <w:start w:val="1"/>
      <w:numFmt w:val="decimal"/>
      <w:lvlText w:val="%1."/>
      <w:lvlJc w:val="left"/>
      <w:pPr>
        <w:ind w:left="1277" w:hanging="240"/>
        <w:jc w:val="left"/>
      </w:pPr>
      <w:rPr>
        <w:rFonts w:hint="default"/>
        <w:spacing w:val="0"/>
        <w:w w:val="83"/>
        <w:lang w:val="en-US" w:eastAsia="ja-JP" w:bidi="ar-SA"/>
      </w:rPr>
    </w:lvl>
    <w:lvl w:ilvl="1" w:tplc="2492687A">
      <w:numFmt w:val="bullet"/>
      <w:lvlText w:val="•"/>
      <w:lvlJc w:val="left"/>
      <w:pPr>
        <w:ind w:left="1473" w:hanging="240"/>
      </w:pPr>
      <w:rPr>
        <w:rFonts w:hint="default"/>
        <w:lang w:val="en-US" w:eastAsia="ja-JP" w:bidi="ar-SA"/>
      </w:rPr>
    </w:lvl>
    <w:lvl w:ilvl="2" w:tplc="8E9EE8B2">
      <w:numFmt w:val="bullet"/>
      <w:lvlText w:val="•"/>
      <w:lvlJc w:val="left"/>
      <w:pPr>
        <w:ind w:left="1666" w:hanging="240"/>
      </w:pPr>
      <w:rPr>
        <w:rFonts w:hint="default"/>
        <w:lang w:val="en-US" w:eastAsia="ja-JP" w:bidi="ar-SA"/>
      </w:rPr>
    </w:lvl>
    <w:lvl w:ilvl="3" w:tplc="7C5E8CDC">
      <w:numFmt w:val="bullet"/>
      <w:lvlText w:val="•"/>
      <w:lvlJc w:val="left"/>
      <w:pPr>
        <w:ind w:left="1859" w:hanging="240"/>
      </w:pPr>
      <w:rPr>
        <w:rFonts w:hint="default"/>
        <w:lang w:val="en-US" w:eastAsia="ja-JP" w:bidi="ar-SA"/>
      </w:rPr>
    </w:lvl>
    <w:lvl w:ilvl="4" w:tplc="595692E0">
      <w:numFmt w:val="bullet"/>
      <w:lvlText w:val="•"/>
      <w:lvlJc w:val="left"/>
      <w:pPr>
        <w:ind w:left="2053" w:hanging="240"/>
      </w:pPr>
      <w:rPr>
        <w:rFonts w:hint="default"/>
        <w:lang w:val="en-US" w:eastAsia="ja-JP" w:bidi="ar-SA"/>
      </w:rPr>
    </w:lvl>
    <w:lvl w:ilvl="5" w:tplc="0066833C">
      <w:numFmt w:val="bullet"/>
      <w:lvlText w:val="•"/>
      <w:lvlJc w:val="left"/>
      <w:pPr>
        <w:ind w:left="2246" w:hanging="240"/>
      </w:pPr>
      <w:rPr>
        <w:rFonts w:hint="default"/>
        <w:lang w:val="en-US" w:eastAsia="ja-JP" w:bidi="ar-SA"/>
      </w:rPr>
    </w:lvl>
    <w:lvl w:ilvl="6" w:tplc="1CD8FDEC">
      <w:numFmt w:val="bullet"/>
      <w:lvlText w:val="•"/>
      <w:lvlJc w:val="left"/>
      <w:pPr>
        <w:ind w:left="2439" w:hanging="240"/>
      </w:pPr>
      <w:rPr>
        <w:rFonts w:hint="default"/>
        <w:lang w:val="en-US" w:eastAsia="ja-JP" w:bidi="ar-SA"/>
      </w:rPr>
    </w:lvl>
    <w:lvl w:ilvl="7" w:tplc="125A76F6">
      <w:numFmt w:val="bullet"/>
      <w:lvlText w:val="•"/>
      <w:lvlJc w:val="left"/>
      <w:pPr>
        <w:ind w:left="2633" w:hanging="240"/>
      </w:pPr>
      <w:rPr>
        <w:rFonts w:hint="default"/>
        <w:lang w:val="en-US" w:eastAsia="ja-JP" w:bidi="ar-SA"/>
      </w:rPr>
    </w:lvl>
    <w:lvl w:ilvl="8" w:tplc="1E0AEE34">
      <w:numFmt w:val="bullet"/>
      <w:lvlText w:val="•"/>
      <w:lvlJc w:val="left"/>
      <w:pPr>
        <w:ind w:left="2826" w:hanging="240"/>
      </w:pPr>
      <w:rPr>
        <w:rFonts w:hint="default"/>
        <w:lang w:val="en-US" w:eastAsia="ja-JP" w:bidi="ar-SA"/>
      </w:rPr>
    </w:lvl>
  </w:abstractNum>
  <w:num w:numId="1" w16cid:durableId="34957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2"/>
    <w:rsid w:val="00035BBE"/>
    <w:rsid w:val="00203BEA"/>
    <w:rsid w:val="0022055D"/>
    <w:rsid w:val="003159A9"/>
    <w:rsid w:val="00483520"/>
    <w:rsid w:val="00707386"/>
    <w:rsid w:val="00EA46AF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31D9F"/>
  <w15:docId w15:val="{6B4743CF-31B9-46A6-8953-F7830B22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5"/>
      <w:ind w:right="114"/>
      <w:jc w:val="right"/>
    </w:pPr>
    <w:rPr>
      <w:rFonts w:ascii="ＭＳ Ｐゴシック" w:eastAsia="ＭＳ Ｐゴシック" w:hAnsi="ＭＳ Ｐゴシック" w:cs="ＭＳ Ｐゴシック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ppy_soumu2\AppData\Roaming\Microsoft\Templates\&#26085;&#26412;&#35486;&#12398;&#23653;&#27508;&#2636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4E9A1-E24F-45DB-A03F-F07067013B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117965C-3DE6-4361-8D1D-72499D45A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4E60B-4EB2-4A30-BD9B-7FE1D373F3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日本語の履歴書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happy_soumu2</dc:creator>
  <cp:lastModifiedBy>happy_soumu2</cp:lastModifiedBy>
  <cp:revision>2</cp:revision>
  <dcterms:created xsi:type="dcterms:W3CDTF">2026-03-04T05:52:00Z</dcterms:created>
  <dcterms:modified xsi:type="dcterms:W3CDTF">2026-03-04T07:30:00Z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Excel® 2016</vt:lpwstr>
  </property>
  <property fmtid="{D5CDD505-2E9C-101B-9397-08002B2CF9AE}" pid="6" name="ContentTypeId">
    <vt:lpwstr>0x01010079F111ED35F8CC479449609E8A0923A6</vt:lpwstr>
  </property>
</Properties>
</file>